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A6" w:rsidRPr="00B97B66" w:rsidRDefault="00B13CDA" w:rsidP="00B17D79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-228600</wp:posOffset>
                </wp:positionV>
                <wp:extent cx="1442720" cy="228600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3DC" w:rsidRDefault="00AB03DC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 w:rsidRPr="0067387C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7.1pt;margin-top:-18pt;width:113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" stroked="f">
                <v:textbox inset="0,0,0,0">
                  <w:txbxContent>
                    <w:p w:rsidR="00AB03DC" w:rsidRDefault="00AB03DC">
                      <w:r>
                        <w:rPr>
                          <w:rFonts w:hint="eastAsia"/>
                        </w:rPr>
                        <w:t>（別紙様式</w:t>
                      </w:r>
                      <w:r w:rsidRPr="0067387C">
                        <w:rPr>
                          <w:rFonts w:asciiTheme="minorEastAsia" w:eastAsiaTheme="minorEastAsia" w:hAnsiTheme="minorEastAsia"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83" o:spid="_x0000_s1027" style="position:absolute;left:0;text-align:left;margin-left:402.45pt;margin-top:35.3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E7A9B">
        <w:rPr>
          <w:rFonts w:ascii="ＭＳ 明朝" w:hAnsi="ＭＳ 明朝" w:hint="eastAsia"/>
          <w:b/>
          <w:sz w:val="48"/>
          <w:szCs w:val="48"/>
        </w:rPr>
        <w:t xml:space="preserve">　　　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</w:t>
      </w:r>
      <w:r w:rsidR="00AB03DC">
        <w:rPr>
          <w:rFonts w:ascii="ＭＳ 明朝" w:hAnsi="ＭＳ 明朝" w:hint="eastAsia"/>
          <w:b/>
          <w:sz w:val="48"/>
          <w:szCs w:val="48"/>
        </w:rPr>
        <w:t xml:space="preserve"> 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歴</w:t>
      </w:r>
      <w:r w:rsidR="00AB03DC">
        <w:rPr>
          <w:rFonts w:ascii="ＭＳ 明朝" w:hAnsi="ＭＳ 明朝" w:hint="eastAsia"/>
          <w:b/>
          <w:sz w:val="48"/>
          <w:szCs w:val="48"/>
        </w:rPr>
        <w:t xml:space="preserve"> 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書</w:t>
      </w:r>
      <w:r w:rsidR="003E7A9B">
        <w:rPr>
          <w:rFonts w:ascii="ＭＳ 明朝" w:hAnsi="ＭＳ 明朝" w:hint="eastAsia"/>
          <w:b/>
          <w:sz w:val="48"/>
          <w:szCs w:val="48"/>
        </w:rPr>
        <w:t xml:space="preserve">　</w:t>
      </w:r>
      <w:r w:rsidR="003E7A9B">
        <w:rPr>
          <w:rFonts w:ascii="ＭＳ 明朝" w:hAnsi="ＭＳ 明朝" w:hint="eastAsia"/>
          <w:sz w:val="22"/>
          <w:szCs w:val="22"/>
        </w:rPr>
        <w:t>令和　　年</w:t>
      </w:r>
      <w:r w:rsidR="00B97B66">
        <w:rPr>
          <w:rFonts w:ascii="ＭＳ 明朝" w:hAnsi="ＭＳ 明朝" w:hint="eastAsia"/>
          <w:sz w:val="22"/>
          <w:szCs w:val="22"/>
        </w:rPr>
        <w:t xml:space="preserve">　　月　　日</w:t>
      </w:r>
      <w:r w:rsidR="003E7A9B">
        <w:rPr>
          <w:rFonts w:ascii="ＭＳ 明朝" w:hAnsi="ＭＳ 明朝" w:hint="eastAsia"/>
          <w:sz w:val="22"/>
          <w:szCs w:val="22"/>
        </w:rPr>
        <w:t xml:space="preserve">　　特別養護老人ホームみとやの郷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1"/>
        <w:gridCol w:w="6"/>
        <w:gridCol w:w="3994"/>
        <w:gridCol w:w="2024"/>
        <w:gridCol w:w="2716"/>
      </w:tblGrid>
      <w:tr w:rsidR="00910301" w:rsidRPr="00280A4F" w:rsidTr="00910301">
        <w:trPr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910301" w:rsidRPr="00280A4F" w:rsidRDefault="0091030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10301" w:rsidRPr="00280A4F" w:rsidRDefault="00910301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0301" w:rsidRPr="00280A4F" w:rsidRDefault="00910301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910301" w:rsidRPr="00280A4F" w:rsidTr="00671ABD">
        <w:trPr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910301" w:rsidRPr="00280A4F" w:rsidRDefault="00910301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910301" w:rsidRPr="001A779D" w:rsidRDefault="00910301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0301" w:rsidRPr="00280A4F" w:rsidRDefault="00910301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D15134" w:rsidTr="00910301">
        <w:trPr>
          <w:trHeight w:hRule="exact" w:val="743"/>
        </w:trPr>
        <w:tc>
          <w:tcPr>
            <w:tcW w:w="11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3E7A9B" w:rsidRDefault="003E7A9B" w:rsidP="003E7A9B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昭和</w:t>
            </w:r>
          </w:p>
          <w:p w:rsidR="00D15134" w:rsidRPr="009112C8" w:rsidRDefault="003E7A9B" w:rsidP="003E7A9B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</w:p>
        </w:tc>
        <w:tc>
          <w:tcPr>
            <w:tcW w:w="399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D15134" w:rsidRPr="009112C8" w:rsidRDefault="00D15134" w:rsidP="00D15134">
            <w:pPr>
              <w:wordWrap w:val="0"/>
              <w:ind w:left="126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5134" w:rsidRDefault="00D15134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15134" w:rsidRDefault="00D15134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1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7FBE" w:rsidRPr="002C7FBE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</w:t>
            </w:r>
            <w:r w:rsidR="0047043B">
              <w:rPr>
                <w:rFonts w:ascii="ＭＳ 明朝" w:hAnsi="ＭＳ 明朝" w:hint="eastAsia"/>
                <w:position w:val="4"/>
                <w:sz w:val="18"/>
                <w:szCs w:val="18"/>
              </w:rPr>
              <w:t>通知を希望する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2C7FBE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2C7FBE" w:rsidRDefault="006964F6" w:rsidP="006964F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Tr="00910301">
        <w:trPr>
          <w:trHeight w:hRule="exact" w:val="420"/>
        </w:trPr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24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Tr="003E7A9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3E7A9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B506A" w:rsidTr="003E7A9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506A" w:rsidRDefault="00CB506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B506A" w:rsidRDefault="00CB506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B506A" w:rsidRDefault="00CB506A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6274"/>
        <w:gridCol w:w="3582"/>
      </w:tblGrid>
      <w:tr w:rsidR="00606A86" w:rsidTr="003E7A9B">
        <w:trPr>
          <w:trHeight w:hRule="exact" w:val="760"/>
        </w:trPr>
        <w:tc>
          <w:tcPr>
            <w:tcW w:w="6274" w:type="dxa"/>
            <w:vMerge w:val="restart"/>
            <w:tcBorders>
              <w:top w:val="single" w:sz="4" w:space="0" w:color="auto"/>
            </w:tcBorders>
          </w:tcPr>
          <w:p w:rsidR="00606A86" w:rsidRDefault="00B13C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趣味、</w:t>
            </w:r>
            <w:r w:rsidR="00606A86">
              <w:rPr>
                <w:rFonts w:ascii="ＭＳ 明朝" w:hAnsi="ＭＳ 明朝" w:hint="eastAsia"/>
              </w:rPr>
              <w:t>特技、好きな学科など</w:t>
            </w:r>
          </w:p>
          <w:p w:rsidR="00606A86" w:rsidRPr="00B13CDA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0A6FC8" w:rsidRDefault="000A6FC8" w:rsidP="000A6F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:rsidR="00606A86" w:rsidRDefault="000A6FC8" w:rsidP="000A6FC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06A86" w:rsidTr="003E7A9B">
        <w:trPr>
          <w:trHeight w:hRule="exact" w:val="714"/>
        </w:trPr>
        <w:tc>
          <w:tcPr>
            <w:tcW w:w="6274" w:type="dxa"/>
            <w:vMerge/>
          </w:tcPr>
          <w:p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3582" w:type="dxa"/>
          </w:tcPr>
          <w:p w:rsidR="000A6FC8" w:rsidRDefault="000A6FC8" w:rsidP="000A6F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:rsidR="00606A86" w:rsidRPr="00606A86" w:rsidRDefault="000A6FC8" w:rsidP="000A6FC8">
            <w:pPr>
              <w:ind w:right="42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</w:tr>
      <w:tr w:rsidR="000A6FC8" w:rsidTr="003E7A9B">
        <w:trPr>
          <w:trHeight w:hRule="exact" w:val="697"/>
        </w:trPr>
        <w:tc>
          <w:tcPr>
            <w:tcW w:w="6274" w:type="dxa"/>
            <w:vMerge/>
          </w:tcPr>
          <w:p w:rsidR="000A6FC8" w:rsidRDefault="000A6FC8">
            <w:pPr>
              <w:rPr>
                <w:rFonts w:ascii="ＭＳ 明朝" w:hAnsi="ＭＳ 明朝"/>
              </w:rPr>
            </w:pPr>
          </w:p>
        </w:tc>
        <w:tc>
          <w:tcPr>
            <w:tcW w:w="3582" w:type="dxa"/>
          </w:tcPr>
          <w:p w:rsidR="000A6FC8" w:rsidRDefault="000A6F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:rsidR="000A6FC8" w:rsidRDefault="000A6FC8" w:rsidP="00606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有　　無</w:t>
            </w:r>
          </w:p>
        </w:tc>
      </w:tr>
    </w:tbl>
    <w:p w:rsidR="001F1BA6" w:rsidRDefault="001F1BA6">
      <w:pPr>
        <w:rPr>
          <w:rFonts w:ascii="ＭＳ 明朝" w:hAnsi="ＭＳ 明朝" w:hint="eastAsia"/>
        </w:rPr>
      </w:pPr>
      <w:bookmarkStart w:id="0" w:name="_GoBack"/>
      <w:bookmarkEnd w:id="0"/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DA" w:rsidRDefault="00B13CDA" w:rsidP="00B13CDA">
      <w:r>
        <w:separator/>
      </w:r>
    </w:p>
  </w:endnote>
  <w:endnote w:type="continuationSeparator" w:id="0">
    <w:p w:rsidR="00B13CDA" w:rsidRDefault="00B13CDA" w:rsidP="00B1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DA" w:rsidRDefault="00B13CDA" w:rsidP="00B13CDA">
      <w:r>
        <w:separator/>
      </w:r>
    </w:p>
  </w:footnote>
  <w:footnote w:type="continuationSeparator" w:id="0">
    <w:p w:rsidR="00B13CDA" w:rsidRDefault="00B13CDA" w:rsidP="00B1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39"/>
    <w:rsid w:val="0000289C"/>
    <w:rsid w:val="00036389"/>
    <w:rsid w:val="00086EE0"/>
    <w:rsid w:val="000A56B9"/>
    <w:rsid w:val="000A6FC8"/>
    <w:rsid w:val="000B6532"/>
    <w:rsid w:val="000E3317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327069"/>
    <w:rsid w:val="003E68C1"/>
    <w:rsid w:val="003E7A9B"/>
    <w:rsid w:val="00406C85"/>
    <w:rsid w:val="00421541"/>
    <w:rsid w:val="00424A2B"/>
    <w:rsid w:val="0047043B"/>
    <w:rsid w:val="004A31B8"/>
    <w:rsid w:val="004B39BB"/>
    <w:rsid w:val="004C4737"/>
    <w:rsid w:val="00547234"/>
    <w:rsid w:val="00575946"/>
    <w:rsid w:val="00606A86"/>
    <w:rsid w:val="00612639"/>
    <w:rsid w:val="00620225"/>
    <w:rsid w:val="006337D0"/>
    <w:rsid w:val="0067387C"/>
    <w:rsid w:val="006964F6"/>
    <w:rsid w:val="006B0838"/>
    <w:rsid w:val="006B0EF1"/>
    <w:rsid w:val="006C3CEB"/>
    <w:rsid w:val="006D710D"/>
    <w:rsid w:val="00725317"/>
    <w:rsid w:val="00775B56"/>
    <w:rsid w:val="00777C4E"/>
    <w:rsid w:val="00797A4D"/>
    <w:rsid w:val="007F7A23"/>
    <w:rsid w:val="00820DCF"/>
    <w:rsid w:val="00840EDE"/>
    <w:rsid w:val="00846AE8"/>
    <w:rsid w:val="00856B49"/>
    <w:rsid w:val="008C5D77"/>
    <w:rsid w:val="00910301"/>
    <w:rsid w:val="009112C8"/>
    <w:rsid w:val="00926D59"/>
    <w:rsid w:val="009377B1"/>
    <w:rsid w:val="00942C3F"/>
    <w:rsid w:val="00953565"/>
    <w:rsid w:val="009923DA"/>
    <w:rsid w:val="009F021E"/>
    <w:rsid w:val="009F2B2A"/>
    <w:rsid w:val="00A05584"/>
    <w:rsid w:val="00A13F6C"/>
    <w:rsid w:val="00A2118B"/>
    <w:rsid w:val="00AB03DC"/>
    <w:rsid w:val="00AC5F18"/>
    <w:rsid w:val="00B13CDA"/>
    <w:rsid w:val="00B17D79"/>
    <w:rsid w:val="00B345EF"/>
    <w:rsid w:val="00B8089F"/>
    <w:rsid w:val="00B92FC1"/>
    <w:rsid w:val="00B97B66"/>
    <w:rsid w:val="00BA7879"/>
    <w:rsid w:val="00BB6377"/>
    <w:rsid w:val="00C02B9E"/>
    <w:rsid w:val="00C07361"/>
    <w:rsid w:val="00C36CC4"/>
    <w:rsid w:val="00C675AA"/>
    <w:rsid w:val="00CA0398"/>
    <w:rsid w:val="00CB506A"/>
    <w:rsid w:val="00CC1528"/>
    <w:rsid w:val="00D15134"/>
    <w:rsid w:val="00D97E88"/>
    <w:rsid w:val="00DE26E6"/>
    <w:rsid w:val="00EC19E5"/>
    <w:rsid w:val="00EC7E79"/>
    <w:rsid w:val="00F15F53"/>
    <w:rsid w:val="00F83247"/>
    <w:rsid w:val="00FB5951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C7987C6-0E0E-4C1F-B15C-CD3C992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B13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13CDA"/>
    <w:rPr>
      <w:kern w:val="2"/>
      <w:sz w:val="21"/>
    </w:rPr>
  </w:style>
  <w:style w:type="paragraph" w:styleId="aa">
    <w:name w:val="footer"/>
    <w:basedOn w:val="a"/>
    <w:link w:val="ab"/>
    <w:unhideWhenUsed/>
    <w:rsid w:val="00B13C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13C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inji02\LOCALS~1\Temp\TCD1F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11</TotalTime>
  <Pages>1</Pages>
  <Words>156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Microsoft Corp.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島根県社会福祉事業団</dc:creator>
  <cp:lastModifiedBy>社会福祉法人 萌友福祉会</cp:lastModifiedBy>
  <cp:revision>3</cp:revision>
  <cp:lastPrinted>2020-06-11T04:13:00Z</cp:lastPrinted>
  <dcterms:created xsi:type="dcterms:W3CDTF">2020-06-02T04:29:00Z</dcterms:created>
  <dcterms:modified xsi:type="dcterms:W3CDTF">2020-06-11T04:13:00Z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